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126DB" w14:textId="5B7D389F" w:rsidR="00D52381" w:rsidRPr="00467511" w:rsidRDefault="00D52381" w:rsidP="00D52381">
      <w:pPr>
        <w:jc w:val="center"/>
        <w:rPr>
          <w:rFonts w:ascii="Roboto" w:hAnsi="Roboto" w:cs="Arial"/>
        </w:rPr>
      </w:pPr>
      <w:r w:rsidRPr="00467511">
        <w:rPr>
          <w:rFonts w:ascii="Roboto" w:hAnsi="Roboto" w:cs="Arial"/>
          <w:b/>
        </w:rPr>
        <w:t xml:space="preserve">ASSOCIACIÓ CATALANA DE RECURSOS ASSISTENCIALS </w:t>
      </w:r>
      <w:r>
        <w:rPr>
          <w:rFonts w:ascii="Roboto" w:hAnsi="Roboto" w:cs="Arial"/>
          <w:b/>
        </w:rPr>
        <w:t xml:space="preserve">– </w:t>
      </w:r>
      <w:r w:rsidRPr="00467511">
        <w:rPr>
          <w:rFonts w:ascii="Roboto" w:hAnsi="Roboto" w:cs="Arial"/>
          <w:b/>
        </w:rPr>
        <w:t xml:space="preserve">ASSEMBLEA ORDINÀRIA </w:t>
      </w:r>
      <w:r>
        <w:rPr>
          <w:rFonts w:ascii="Roboto" w:hAnsi="Roboto" w:cs="Arial"/>
          <w:b/>
        </w:rPr>
        <w:t xml:space="preserve">I EXTRAORDINÀRIA </w:t>
      </w:r>
      <w:r w:rsidRPr="00467511">
        <w:rPr>
          <w:rFonts w:ascii="Roboto" w:hAnsi="Roboto" w:cs="Arial"/>
          <w:b/>
        </w:rPr>
        <w:t xml:space="preserve">DE </w:t>
      </w:r>
      <w:r>
        <w:rPr>
          <w:rFonts w:ascii="Roboto" w:hAnsi="Roboto" w:cs="Arial"/>
          <w:b/>
        </w:rPr>
        <w:t>16 DE JUNY DE 2025</w:t>
      </w:r>
      <w:r w:rsidRPr="00467511">
        <w:rPr>
          <w:rFonts w:ascii="Roboto" w:hAnsi="Roboto" w:cs="Arial"/>
          <w:b/>
        </w:rPr>
        <w:t xml:space="preserve">, A CELEBRAR A LES </w:t>
      </w:r>
      <w:r>
        <w:rPr>
          <w:rFonts w:ascii="Roboto" w:hAnsi="Roboto" w:cs="Arial"/>
          <w:b/>
        </w:rPr>
        <w:t>11.00</w:t>
      </w:r>
      <w:r w:rsidRPr="00467511">
        <w:rPr>
          <w:rFonts w:ascii="Roboto" w:hAnsi="Roboto" w:cs="Arial"/>
          <w:b/>
        </w:rPr>
        <w:t xml:space="preserve"> EN PRIMERA CONVOCATÒRIA I A LES </w:t>
      </w:r>
      <w:r>
        <w:rPr>
          <w:rFonts w:ascii="Roboto" w:hAnsi="Roboto" w:cs="Arial"/>
          <w:b/>
        </w:rPr>
        <w:t>11.30 h</w:t>
      </w:r>
      <w:r w:rsidRPr="00467511">
        <w:rPr>
          <w:rFonts w:ascii="Roboto" w:hAnsi="Roboto" w:cs="Arial"/>
          <w:b/>
        </w:rPr>
        <w:t xml:space="preserve"> EN SEGONA CONVOCATÒRIA</w:t>
      </w:r>
    </w:p>
    <w:p w14:paraId="331DAF85" w14:textId="77777777" w:rsidR="00D52381" w:rsidRPr="00467511" w:rsidRDefault="00D52381" w:rsidP="00D52381">
      <w:pPr>
        <w:jc w:val="center"/>
        <w:rPr>
          <w:rFonts w:ascii="Roboto" w:hAnsi="Roboto" w:cs="Arial"/>
          <w:b/>
        </w:rPr>
      </w:pPr>
      <w:r w:rsidRPr="00467511">
        <w:rPr>
          <w:rFonts w:ascii="Roboto" w:hAnsi="Roboto" w:cs="Arial"/>
          <w:b/>
        </w:rPr>
        <w:t>DELEGACIÓ DE VOT</w:t>
      </w:r>
    </w:p>
    <w:p w14:paraId="71C53859" w14:textId="77777777" w:rsidR="00D52381" w:rsidRPr="00467511" w:rsidRDefault="00D52381" w:rsidP="00D52381">
      <w:pPr>
        <w:rPr>
          <w:rFonts w:ascii="Roboto" w:hAnsi="Roboto" w:cs="Arial"/>
        </w:rPr>
      </w:pPr>
    </w:p>
    <w:p w14:paraId="360F937C" w14:textId="77777777" w:rsidR="00D52381" w:rsidRPr="00467511" w:rsidRDefault="00D52381" w:rsidP="00D52381">
      <w:pPr>
        <w:rPr>
          <w:rFonts w:ascii="Roboto" w:hAnsi="Roboto" w:cs="Arial"/>
        </w:rPr>
      </w:pPr>
      <w:r w:rsidRPr="00467511">
        <w:rPr>
          <w:rFonts w:ascii="Roboto" w:hAnsi="Roboto" w:cs="Arial"/>
        </w:rPr>
        <w:t>El/la que subscriu _________________________________________ (</w:t>
      </w:r>
      <w:r w:rsidRPr="00467511">
        <w:rPr>
          <w:rFonts w:ascii="Roboto" w:hAnsi="Roboto" w:cs="Arial"/>
          <w:i/>
        </w:rPr>
        <w:t>nom i cognoms del representant legal de l’associat)</w:t>
      </w:r>
      <w:r w:rsidRPr="00467511">
        <w:rPr>
          <w:rFonts w:ascii="Roboto" w:hAnsi="Roboto" w:cs="Arial"/>
        </w:rPr>
        <w:t xml:space="preserve">, amb DNI ____________________, en representació de ________________________________________ </w:t>
      </w:r>
      <w:r w:rsidRPr="00467511">
        <w:rPr>
          <w:rFonts w:ascii="Roboto" w:hAnsi="Roboto" w:cs="Arial"/>
          <w:i/>
        </w:rPr>
        <w:t>(raó social de l’associat)</w:t>
      </w:r>
      <w:r w:rsidRPr="00467511">
        <w:rPr>
          <w:rFonts w:ascii="Roboto" w:hAnsi="Roboto" w:cs="Arial"/>
        </w:rPr>
        <w:t>, amb NIF _______________</w:t>
      </w:r>
    </w:p>
    <w:p w14:paraId="0E99DE48" w14:textId="77777777" w:rsidR="00D52381" w:rsidRPr="00467511" w:rsidRDefault="00D52381" w:rsidP="00D52381">
      <w:pPr>
        <w:rPr>
          <w:rFonts w:ascii="Roboto" w:hAnsi="Roboto" w:cs="Arial"/>
        </w:rPr>
      </w:pPr>
    </w:p>
    <w:p w14:paraId="3FF128A7" w14:textId="77777777" w:rsidR="00D52381" w:rsidRPr="00467511" w:rsidRDefault="00D52381" w:rsidP="00D52381">
      <w:pPr>
        <w:rPr>
          <w:rFonts w:ascii="Roboto" w:hAnsi="Roboto" w:cs="Arial"/>
        </w:rPr>
      </w:pPr>
      <w:r w:rsidRPr="00467511">
        <w:rPr>
          <w:rFonts w:ascii="Roboto" w:hAnsi="Roboto" w:cs="Arial"/>
        </w:rPr>
        <w:t>DELEGO</w:t>
      </w:r>
    </w:p>
    <w:p w14:paraId="2DC3D7BF" w14:textId="77777777" w:rsidR="00D52381" w:rsidRDefault="00D52381" w:rsidP="00D52381">
      <w:pPr>
        <w:rPr>
          <w:rFonts w:ascii="Roboto" w:hAnsi="Roboto" w:cs="Arial"/>
        </w:rPr>
      </w:pPr>
      <w:r w:rsidRPr="00467511">
        <w:rPr>
          <w:rFonts w:ascii="Roboto" w:hAnsi="Roboto" w:cs="Arial"/>
        </w:rPr>
        <w:t xml:space="preserve">la meva representació per a l’Assemblea </w:t>
      </w:r>
    </w:p>
    <w:p w14:paraId="4D387B59" w14:textId="77777777" w:rsidR="00D52381" w:rsidRDefault="00D52381" w:rsidP="00D52381">
      <w:pPr>
        <w:rPr>
          <w:rFonts w:ascii="Roboto" w:hAnsi="Roboto" w:cs="Arial"/>
        </w:rPr>
      </w:pPr>
    </w:p>
    <w:p w14:paraId="0AE0F1AF" w14:textId="77777777" w:rsidR="00D52381" w:rsidRDefault="00D52381" w:rsidP="00D52381">
      <w:pPr>
        <w:rPr>
          <w:rFonts w:ascii="Roboto" w:hAnsi="Roboto" w:cs="Arial"/>
        </w:rPr>
      </w:pPr>
      <w:r>
        <w:rPr>
          <w:rFonts w:ascii="Roboto" w:hAnsi="Roboto" w:cs="Arial"/>
        </w:rPr>
        <w:t xml:space="preserve">[    ] </w:t>
      </w:r>
      <w:r w:rsidRPr="00467511">
        <w:rPr>
          <w:rFonts w:ascii="Roboto" w:hAnsi="Roboto" w:cs="Arial"/>
        </w:rPr>
        <w:t xml:space="preserve">ordinària </w:t>
      </w:r>
    </w:p>
    <w:p w14:paraId="72A46CB6" w14:textId="77777777" w:rsidR="00D52381" w:rsidRDefault="00D52381" w:rsidP="00D52381">
      <w:pPr>
        <w:rPr>
          <w:rFonts w:ascii="Roboto" w:hAnsi="Roboto" w:cs="Arial"/>
        </w:rPr>
      </w:pPr>
      <w:r>
        <w:rPr>
          <w:rFonts w:ascii="Roboto" w:hAnsi="Roboto" w:cs="Arial"/>
        </w:rPr>
        <w:t>[    ] extraordinària</w:t>
      </w:r>
    </w:p>
    <w:p w14:paraId="28EB6D6B" w14:textId="77777777" w:rsidR="00D52381" w:rsidRDefault="00D52381" w:rsidP="00D52381">
      <w:pPr>
        <w:rPr>
          <w:rFonts w:ascii="Roboto" w:hAnsi="Roboto" w:cs="Arial"/>
        </w:rPr>
      </w:pPr>
    </w:p>
    <w:p w14:paraId="6AD1598A" w14:textId="77777777" w:rsidR="00D52381" w:rsidRPr="00467511" w:rsidRDefault="00D52381" w:rsidP="00D52381">
      <w:pPr>
        <w:rPr>
          <w:rFonts w:ascii="Roboto" w:hAnsi="Roboto" w:cs="Arial"/>
        </w:rPr>
      </w:pPr>
      <w:r w:rsidRPr="00467511">
        <w:rPr>
          <w:rFonts w:ascii="Roboto" w:hAnsi="Roboto" w:cs="Arial"/>
        </w:rPr>
        <w:t>de l’ASSOCIACIÓ CATALANA DE RECURSOS ASSISTENCIALS  a dalt esmentada a __________________________________________, amb DNI _________________, als efectes d’assistir a l’Assemblea i votar sobre els assumptes que figuren a l’ordre del dia.</w:t>
      </w:r>
    </w:p>
    <w:p w14:paraId="7C6501C2" w14:textId="77777777" w:rsidR="00D52381" w:rsidRPr="00467511" w:rsidRDefault="00D52381" w:rsidP="00D52381">
      <w:pPr>
        <w:rPr>
          <w:rFonts w:ascii="Roboto" w:hAnsi="Roboto" w:cs="Arial"/>
        </w:rPr>
      </w:pPr>
    </w:p>
    <w:p w14:paraId="0DF09BAD" w14:textId="77777777" w:rsidR="00D52381" w:rsidRPr="00467511" w:rsidRDefault="00D52381" w:rsidP="00D52381">
      <w:pPr>
        <w:rPr>
          <w:rFonts w:ascii="Roboto" w:hAnsi="Roboto" w:cs="Arial"/>
        </w:rPr>
      </w:pPr>
    </w:p>
    <w:p w14:paraId="62910174" w14:textId="77777777" w:rsidR="00D52381" w:rsidRPr="00467511" w:rsidRDefault="00D52381" w:rsidP="00D52381">
      <w:pPr>
        <w:rPr>
          <w:rFonts w:ascii="Roboto" w:hAnsi="Roboto" w:cs="Arial"/>
        </w:rPr>
      </w:pPr>
      <w:r w:rsidRPr="00467511">
        <w:rPr>
          <w:rFonts w:ascii="Roboto" w:hAnsi="Roboto" w:cs="Arial"/>
        </w:rPr>
        <w:t>A _______________, ___ de ______________ de 202</w:t>
      </w:r>
      <w:r>
        <w:rPr>
          <w:rFonts w:ascii="Roboto" w:hAnsi="Roboto" w:cs="Arial"/>
        </w:rPr>
        <w:t>5</w:t>
      </w:r>
      <w:r w:rsidRPr="00467511">
        <w:rPr>
          <w:rFonts w:ascii="Roboto" w:hAnsi="Roboto" w:cs="Arial"/>
        </w:rPr>
        <w:t>.</w:t>
      </w:r>
    </w:p>
    <w:p w14:paraId="6FF1B586" w14:textId="77777777" w:rsidR="00D52381" w:rsidRPr="00467511" w:rsidRDefault="00D52381" w:rsidP="00D52381">
      <w:pPr>
        <w:rPr>
          <w:rFonts w:ascii="Roboto" w:hAnsi="Roboto" w:cs="Arial"/>
        </w:rPr>
      </w:pPr>
    </w:p>
    <w:p w14:paraId="26CDD596" w14:textId="77777777" w:rsidR="00D52381" w:rsidRPr="00467511" w:rsidRDefault="00D52381" w:rsidP="00D52381">
      <w:pPr>
        <w:rPr>
          <w:rFonts w:ascii="Roboto" w:hAnsi="Roboto" w:cs="Arial"/>
        </w:rPr>
      </w:pPr>
    </w:p>
    <w:p w14:paraId="4187915E" w14:textId="77777777" w:rsidR="00D52381" w:rsidRPr="00467511" w:rsidRDefault="00D52381" w:rsidP="00D52381">
      <w:pPr>
        <w:rPr>
          <w:rFonts w:ascii="Roboto" w:hAnsi="Roboto" w:cs="Arial"/>
        </w:rPr>
      </w:pPr>
    </w:p>
    <w:p w14:paraId="08E08DA1" w14:textId="77777777" w:rsidR="00D52381" w:rsidRPr="00467511" w:rsidRDefault="00D52381" w:rsidP="00D52381">
      <w:pPr>
        <w:rPr>
          <w:rFonts w:ascii="Roboto" w:hAnsi="Roboto" w:cs="Arial"/>
        </w:rPr>
      </w:pPr>
    </w:p>
    <w:p w14:paraId="29A62218" w14:textId="77777777" w:rsidR="00D52381" w:rsidRPr="00467511" w:rsidRDefault="00D52381" w:rsidP="00D52381">
      <w:pPr>
        <w:rPr>
          <w:rFonts w:ascii="Roboto" w:hAnsi="Roboto" w:cs="Arial"/>
        </w:rPr>
      </w:pPr>
      <w:r w:rsidRPr="00467511">
        <w:rPr>
          <w:rFonts w:ascii="Roboto" w:hAnsi="Roboto" w:cs="Arial"/>
        </w:rPr>
        <w:t>Signatura i segell</w:t>
      </w:r>
    </w:p>
    <w:p w14:paraId="385104AD" w14:textId="77777777" w:rsidR="004D2E0C" w:rsidRPr="00A93E44" w:rsidRDefault="004D2E0C" w:rsidP="00B32D7C">
      <w:pPr>
        <w:spacing w:line="276" w:lineRule="auto"/>
        <w:ind w:left="708"/>
      </w:pPr>
      <w:r>
        <w:rPr>
          <w:rFonts w:ascii="Roboto" w:hAnsi="Roboto" w:cs="Cordia New"/>
          <w:b/>
          <w:noProof/>
          <w:color w:val="C00000"/>
          <w:szCs w:val="24"/>
          <w:lang w:eastAsia="es-ES"/>
        </w:rPr>
        <w:t xml:space="preserve">             </w:t>
      </w:r>
    </w:p>
    <w:p w14:paraId="172D3BAA" w14:textId="77777777" w:rsidR="00B41C41" w:rsidRPr="004D2E0C" w:rsidRDefault="00B41C41" w:rsidP="004D2E0C"/>
    <w:sectPr w:rsidR="00B41C41" w:rsidRPr="004D2E0C" w:rsidSect="005C00B3">
      <w:headerReference w:type="default" r:id="rId12"/>
      <w:headerReference w:type="first" r:id="rId13"/>
      <w:footerReference w:type="first" r:id="rId14"/>
      <w:pgSz w:w="11906" w:h="16838"/>
      <w:pgMar w:top="1418" w:right="1701" w:bottom="1418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DFDA4" w14:textId="77777777" w:rsidR="00F5434B" w:rsidRDefault="00F5434B" w:rsidP="006D7683">
      <w:pPr>
        <w:spacing w:after="0"/>
      </w:pPr>
      <w:r>
        <w:separator/>
      </w:r>
    </w:p>
  </w:endnote>
  <w:endnote w:type="continuationSeparator" w:id="0">
    <w:p w14:paraId="24D6BE5D" w14:textId="77777777" w:rsidR="00F5434B" w:rsidRDefault="00F5434B" w:rsidP="006D76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0D1EE" w14:textId="77777777" w:rsidR="005477E2" w:rsidRPr="00186A59" w:rsidRDefault="00992F86" w:rsidP="000D2608">
    <w:pPr>
      <w:pStyle w:val="Ttol1"/>
      <w:spacing w:before="0" w:after="0"/>
      <w:jc w:val="center"/>
      <w:rPr>
        <w:rFonts w:ascii="Roboto" w:hAnsi="Roboto" w:cs="Times New Roman"/>
        <w:b w:val="0"/>
        <w:color w:val="9D2235"/>
        <w:sz w:val="14"/>
        <w:szCs w:val="16"/>
        <w:lang w:val="ca-ES" w:eastAsia="es-ES"/>
      </w:rPr>
    </w:pPr>
    <w:r>
      <w:rPr>
        <w:rFonts w:ascii="Roboto" w:hAnsi="Roboto"/>
        <w:noProof/>
        <w:sz w:val="15"/>
        <w:szCs w:val="15"/>
      </w:rPr>
      <w:drawing>
        <wp:anchor distT="0" distB="0" distL="114300" distR="114300" simplePos="0" relativeHeight="251669504" behindDoc="1" locked="0" layoutInCell="1" allowOverlap="1" wp14:anchorId="687F0F68" wp14:editId="6D7EEDA2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504825" cy="422910"/>
          <wp:effectExtent l="0" t="0" r="9525" b="0"/>
          <wp:wrapNone/>
          <wp:docPr id="3" name="Imagen 3" descr="segell aenor mini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gell aenor mini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477E2" w:rsidRPr="00186A59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Calàbria, 236-240 (local 1) - 08029 Barcelona - </w:t>
    </w:r>
    <w:r w:rsidR="005477E2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+34 </w:t>
    </w:r>
    <w:r w:rsidR="005477E2" w:rsidRPr="00186A59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93 414 75 52 - </w:t>
    </w:r>
    <w:r w:rsidR="005477E2">
      <w:fldChar w:fldCharType="begin"/>
    </w:r>
    <w:r w:rsidR="005477E2" w:rsidRPr="00D52381">
      <w:rPr>
        <w:lang w:val="es-ES"/>
      </w:rPr>
      <w:instrText>HYPERLINK "mailto:acra@acra.cat"</w:instrText>
    </w:r>
    <w:r w:rsidR="005477E2">
      <w:fldChar w:fldCharType="separate"/>
    </w:r>
    <w:r w:rsidR="005477E2" w:rsidRPr="00186A59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>acra@acra.cat</w:t>
    </w:r>
    <w:r w:rsidR="005477E2">
      <w:fldChar w:fldCharType="end"/>
    </w:r>
    <w:r w:rsidR="005477E2" w:rsidRPr="00186A59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 - </w:t>
    </w:r>
    <w:hyperlink r:id="rId3" w:history="1">
      <w:r w:rsidR="005477E2" w:rsidRPr="00186A59">
        <w:rPr>
          <w:rStyle w:val="Enlla"/>
          <w:rFonts w:ascii="Roboto" w:hAnsi="Roboto" w:cs="Times New Roman"/>
          <w:b w:val="0"/>
          <w:color w:val="9D2235"/>
          <w:sz w:val="14"/>
          <w:szCs w:val="16"/>
          <w:u w:val="none"/>
          <w:lang w:val="ca-ES" w:eastAsia="es-ES"/>
        </w:rPr>
        <w:t>www.acra.cat</w:t>
      </w:r>
    </w:hyperlink>
    <w:r w:rsidR="005477E2" w:rsidRPr="00186A59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 </w:t>
    </w:r>
  </w:p>
  <w:p w14:paraId="5C325653" w14:textId="77777777" w:rsidR="005477E2" w:rsidRPr="000D2608" w:rsidRDefault="005477E2" w:rsidP="000D2608">
    <w:pPr>
      <w:pStyle w:val="Ttol1"/>
      <w:spacing w:before="0" w:after="0"/>
      <w:jc w:val="center"/>
    </w:pPr>
    <w:r w:rsidRPr="0036681E">
      <w:rPr>
        <w:rFonts w:ascii="Roboto" w:hAnsi="Roboto" w:cs="Arial"/>
        <w:b w:val="0"/>
        <w:color w:val="9D2235"/>
        <w:sz w:val="14"/>
        <w:szCs w:val="16"/>
        <w:lang w:val="ca-ES"/>
      </w:rPr>
      <w:t>Núm. registre Departame</w:t>
    </w:r>
    <w:r>
      <w:rPr>
        <w:rFonts w:ascii="Roboto" w:hAnsi="Roboto" w:cs="Arial"/>
        <w:b w:val="0"/>
        <w:color w:val="9D2235"/>
        <w:sz w:val="14"/>
        <w:szCs w:val="16"/>
        <w:lang w:val="ca-ES"/>
      </w:rPr>
      <w:t xml:space="preserve">nt Treball 0805 C - N.I.F. G-58 825 </w:t>
    </w:r>
    <w:r w:rsidRPr="0036681E">
      <w:rPr>
        <w:rFonts w:ascii="Roboto" w:hAnsi="Roboto" w:cs="Arial"/>
        <w:b w:val="0"/>
        <w:color w:val="9D2235"/>
        <w:sz w:val="14"/>
        <w:szCs w:val="16"/>
        <w:lang w:val="ca-ES"/>
      </w:rPr>
      <w:t>811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EA554" w14:textId="77777777" w:rsidR="00F5434B" w:rsidRDefault="00F5434B" w:rsidP="006D7683">
      <w:pPr>
        <w:spacing w:after="0"/>
      </w:pPr>
      <w:r>
        <w:separator/>
      </w:r>
    </w:p>
  </w:footnote>
  <w:footnote w:type="continuationSeparator" w:id="0">
    <w:p w14:paraId="7279C571" w14:textId="77777777" w:rsidR="00F5434B" w:rsidRDefault="00F5434B" w:rsidP="006D76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0F21A" w14:textId="77777777" w:rsidR="007C15A4" w:rsidRDefault="007C15A4" w:rsidP="007C15A4">
    <w:pPr>
      <w:pStyle w:val="Ttol1"/>
      <w:spacing w:before="0" w:after="0"/>
      <w:jc w:val="left"/>
      <w:rPr>
        <w:sz w:val="22"/>
      </w:rPr>
    </w:pPr>
    <w:r w:rsidRPr="007C15A4">
      <w:rPr>
        <w:noProof/>
        <w:sz w:val="22"/>
        <w:lang w:val="es-ES" w:eastAsia="es-ES"/>
      </w:rPr>
      <w:drawing>
        <wp:inline distT="0" distB="0" distL="0" distR="0" wp14:anchorId="66D3D11B" wp14:editId="6709ECB8">
          <wp:extent cx="936216" cy="532800"/>
          <wp:effectExtent l="19050" t="0" r="0" b="0"/>
          <wp:docPr id="5" name="Imagen 1" descr="Z:\Valores &amp; Marketing\ACRA\2018\Nueva propuesta de marca\Logotip\Logotip\logotip_AC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Valores &amp; Marketing\ACRA\2018\Nueva propuesta de marca\Logotip\Logotip\logotip_AC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216" cy="53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654BFEB" w14:textId="77777777" w:rsidR="007C15A4" w:rsidRPr="007C15A4" w:rsidRDefault="007C15A4" w:rsidP="007C15A4">
    <w:pPr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3270B" w14:textId="77777777" w:rsidR="005477E2" w:rsidRDefault="007C15A4">
    <w:pPr>
      <w:pStyle w:val="Capalera"/>
    </w:pPr>
    <w:r>
      <w:rPr>
        <w:noProof/>
        <w:lang w:val="es-ES" w:eastAsia="es-ES"/>
      </w:rPr>
      <w:drawing>
        <wp:inline distT="0" distB="0" distL="0" distR="0" wp14:anchorId="02CB4EFA" wp14:editId="4CA17129">
          <wp:extent cx="936216" cy="532800"/>
          <wp:effectExtent l="19050" t="0" r="0" b="0"/>
          <wp:docPr id="2" name="Imagen 1" descr="Z:\Valores &amp; Marketing\ACRA\2018\Nueva propuesta de marca\Logotip\Logotip\logotip_AC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Valores &amp; Marketing\ACRA\2018\Nueva propuesta de marca\Logotip\Logotip\logotip_AC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216" cy="53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F8D9927" w14:textId="77777777" w:rsidR="007C15A4" w:rsidRDefault="007C15A4">
    <w:pPr>
      <w:pStyle w:val="Capalera"/>
    </w:pPr>
  </w:p>
  <w:p w14:paraId="563943EF" w14:textId="77777777" w:rsidR="005477E2" w:rsidRDefault="005477E2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20768"/>
    <w:multiLevelType w:val="hybridMultilevel"/>
    <w:tmpl w:val="B7D85006"/>
    <w:lvl w:ilvl="0" w:tplc="8FAE78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91DC9"/>
    <w:multiLevelType w:val="hybridMultilevel"/>
    <w:tmpl w:val="2A9E3C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32EFD"/>
    <w:multiLevelType w:val="hybridMultilevel"/>
    <w:tmpl w:val="1410F0FE"/>
    <w:lvl w:ilvl="0" w:tplc="3AD465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671181033">
    <w:abstractNumId w:val="0"/>
  </w:num>
  <w:num w:numId="2" w16cid:durableId="2062630762">
    <w:abstractNumId w:val="2"/>
  </w:num>
  <w:num w:numId="3" w16cid:durableId="217742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381"/>
    <w:rsid w:val="00071667"/>
    <w:rsid w:val="000D2608"/>
    <w:rsid w:val="00100EA9"/>
    <w:rsid w:val="00150D98"/>
    <w:rsid w:val="00186A59"/>
    <w:rsid w:val="001C7CEF"/>
    <w:rsid w:val="00277AEF"/>
    <w:rsid w:val="00277DE7"/>
    <w:rsid w:val="00282A67"/>
    <w:rsid w:val="002F79B8"/>
    <w:rsid w:val="003046CB"/>
    <w:rsid w:val="00327F7E"/>
    <w:rsid w:val="003627C7"/>
    <w:rsid w:val="003661BC"/>
    <w:rsid w:val="0036681E"/>
    <w:rsid w:val="00390935"/>
    <w:rsid w:val="003A52DE"/>
    <w:rsid w:val="003B47BF"/>
    <w:rsid w:val="004D2E0C"/>
    <w:rsid w:val="0052562E"/>
    <w:rsid w:val="00526513"/>
    <w:rsid w:val="005477E2"/>
    <w:rsid w:val="005C00B3"/>
    <w:rsid w:val="00640BAA"/>
    <w:rsid w:val="00674619"/>
    <w:rsid w:val="0067589C"/>
    <w:rsid w:val="006B7202"/>
    <w:rsid w:val="006D7683"/>
    <w:rsid w:val="0078728B"/>
    <w:rsid w:val="007C15A4"/>
    <w:rsid w:val="007D2F8F"/>
    <w:rsid w:val="00902FF8"/>
    <w:rsid w:val="00947511"/>
    <w:rsid w:val="00992F86"/>
    <w:rsid w:val="009D49C4"/>
    <w:rsid w:val="00A01834"/>
    <w:rsid w:val="00A42B17"/>
    <w:rsid w:val="00AA4D3A"/>
    <w:rsid w:val="00AB1C1A"/>
    <w:rsid w:val="00AB2A3A"/>
    <w:rsid w:val="00AD73F4"/>
    <w:rsid w:val="00B05BA4"/>
    <w:rsid w:val="00B21C96"/>
    <w:rsid w:val="00B32D7C"/>
    <w:rsid w:val="00B41C41"/>
    <w:rsid w:val="00B76162"/>
    <w:rsid w:val="00C657CA"/>
    <w:rsid w:val="00C65830"/>
    <w:rsid w:val="00C84672"/>
    <w:rsid w:val="00C94C18"/>
    <w:rsid w:val="00D126E8"/>
    <w:rsid w:val="00D52381"/>
    <w:rsid w:val="00E76321"/>
    <w:rsid w:val="00E955A8"/>
    <w:rsid w:val="00EA6530"/>
    <w:rsid w:val="00F5434B"/>
    <w:rsid w:val="00F548B1"/>
    <w:rsid w:val="00F5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3ACB6"/>
  <w15:docId w15:val="{698568A6-C5D9-4392-95F4-B203EF76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7E2"/>
    <w:pPr>
      <w:spacing w:line="240" w:lineRule="auto"/>
      <w:jc w:val="both"/>
    </w:pPr>
    <w:rPr>
      <w:rFonts w:ascii="Arial" w:hAnsi="Arial"/>
      <w:sz w:val="24"/>
      <w:lang w:val="ca-ES"/>
    </w:rPr>
  </w:style>
  <w:style w:type="paragraph" w:styleId="Ttol1">
    <w:name w:val="heading 1"/>
    <w:basedOn w:val="Normal"/>
    <w:next w:val="Normal"/>
    <w:link w:val="Ttol1Car"/>
    <w:qFormat/>
    <w:rsid w:val="006D7683"/>
    <w:pPr>
      <w:tabs>
        <w:tab w:val="right" w:pos="10080"/>
      </w:tabs>
      <w:spacing w:before="60" w:after="120"/>
      <w:jc w:val="right"/>
      <w:outlineLvl w:val="0"/>
    </w:pPr>
    <w:rPr>
      <w:rFonts w:ascii="Tahoma" w:eastAsia="Times New Roman" w:hAnsi="Tahoma" w:cs="Tahoma"/>
      <w:b/>
      <w:color w:val="333333"/>
      <w:sz w:val="44"/>
      <w:szCs w:val="44"/>
      <w:lang w:val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rsid w:val="006D7683"/>
    <w:rPr>
      <w:rFonts w:ascii="Tahoma" w:eastAsia="Times New Roman" w:hAnsi="Tahoma" w:cs="Tahoma"/>
      <w:b/>
      <w:color w:val="333333"/>
      <w:sz w:val="44"/>
      <w:szCs w:val="44"/>
      <w:lang w:val="en-US"/>
    </w:rPr>
  </w:style>
  <w:style w:type="paragraph" w:styleId="Capalera">
    <w:name w:val="header"/>
    <w:basedOn w:val="Normal"/>
    <w:link w:val="CapaleraCar"/>
    <w:uiPriority w:val="99"/>
    <w:unhideWhenUsed/>
    <w:rsid w:val="006D7683"/>
    <w:pPr>
      <w:tabs>
        <w:tab w:val="center" w:pos="4252"/>
        <w:tab w:val="right" w:pos="8504"/>
      </w:tabs>
      <w:spacing w:after="0"/>
      <w:jc w:val="left"/>
    </w:pPr>
    <w:rPr>
      <w:rFonts w:asciiTheme="minorHAnsi" w:hAnsiTheme="minorHAnsi"/>
      <w:sz w:val="22"/>
    </w:rPr>
  </w:style>
  <w:style w:type="character" w:customStyle="1" w:styleId="CapaleraCar">
    <w:name w:val="Capçalera Car"/>
    <w:basedOn w:val="Lletraperdefectedelpargraf"/>
    <w:link w:val="Capalera"/>
    <w:uiPriority w:val="99"/>
    <w:rsid w:val="006D7683"/>
  </w:style>
  <w:style w:type="paragraph" w:styleId="Peu">
    <w:name w:val="footer"/>
    <w:basedOn w:val="Normal"/>
    <w:link w:val="PeuCar"/>
    <w:uiPriority w:val="99"/>
    <w:unhideWhenUsed/>
    <w:rsid w:val="006D7683"/>
    <w:pPr>
      <w:tabs>
        <w:tab w:val="center" w:pos="4252"/>
        <w:tab w:val="right" w:pos="8504"/>
      </w:tabs>
      <w:spacing w:after="0"/>
      <w:jc w:val="left"/>
    </w:pPr>
    <w:rPr>
      <w:rFonts w:asciiTheme="minorHAnsi" w:hAnsiTheme="minorHAnsi"/>
      <w:sz w:val="22"/>
    </w:rPr>
  </w:style>
  <w:style w:type="character" w:customStyle="1" w:styleId="PeuCar">
    <w:name w:val="Peu Car"/>
    <w:basedOn w:val="Lletraperdefectedelpargraf"/>
    <w:link w:val="Peu"/>
    <w:uiPriority w:val="99"/>
    <w:rsid w:val="006D7683"/>
  </w:style>
  <w:style w:type="character" w:styleId="Enlla">
    <w:name w:val="Hyperlink"/>
    <w:basedOn w:val="Lletraperdefectedelpargraf"/>
    <w:uiPriority w:val="99"/>
    <w:unhideWhenUsed/>
    <w:rsid w:val="006D7683"/>
    <w:rPr>
      <w:color w:val="0000FF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52562E"/>
    <w:pPr>
      <w:spacing w:after="0"/>
      <w:jc w:val="left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52562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77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 w:bidi="ks-Deva"/>
    </w:rPr>
  </w:style>
  <w:style w:type="paragraph" w:styleId="NormalWeb">
    <w:name w:val="Normal (Web)"/>
    <w:basedOn w:val="Normal"/>
    <w:uiPriority w:val="99"/>
    <w:semiHidden/>
    <w:unhideWhenUsed/>
    <w:rsid w:val="005477E2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  <w:lang w:eastAsia="es-ES"/>
    </w:rPr>
  </w:style>
  <w:style w:type="paragraph" w:styleId="Pargrafdellista">
    <w:name w:val="List Paragraph"/>
    <w:basedOn w:val="Normal"/>
    <w:uiPriority w:val="34"/>
    <w:qFormat/>
    <w:rsid w:val="004D2E0C"/>
    <w:pPr>
      <w:spacing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cra.cat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aenor.com/certificacion/calidad/iso-900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ccio-general\OneDrive%20-%20ACRA\Escritorio\Plantilla%20word%20AC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9BE3CDFCE54B4FB29A411366DF8A91" ma:contentTypeVersion="16" ma:contentTypeDescription="Crea un document nou" ma:contentTypeScope="" ma:versionID="f8853487cf15c77c2bfd8fc302f7f0c1">
  <xsd:schema xmlns:xsd="http://www.w3.org/2001/XMLSchema" xmlns:xs="http://www.w3.org/2001/XMLSchema" xmlns:p="http://schemas.microsoft.com/office/2006/metadata/properties" xmlns:ns2="c1bb30cb-261a-446b-b875-afb4fd45d518" xmlns:ns3="1752ef13-bbb2-444e-8312-7c6bec4335c6" xmlns:ns4="845adf10-4fcd-4ee6-aa30-184ccbf00a4d" targetNamespace="http://schemas.microsoft.com/office/2006/metadata/properties" ma:root="true" ma:fieldsID="fde3542eb621f5b9075f75d128c1838b" ns2:_="" ns3:_="" ns4:_="">
    <xsd:import namespace="c1bb30cb-261a-446b-b875-afb4fd45d518"/>
    <xsd:import namespace="1752ef13-bbb2-444e-8312-7c6bec4335c6"/>
    <xsd:import namespace="845adf10-4fcd-4ee6-aa30-184ccbf00a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2ef13-bbb2-444e-8312-7c6bec433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es de la imatge" ma:readOnly="false" ma:fieldId="{5cf76f15-5ced-4ddc-b409-7134ff3c332f}" ma:taxonomyMulti="true" ma:sspId="9568bd6e-c2a2-47d8-a4e9-c243c70519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df10-4fcd-4ee6-aa30-184ccbf00a4d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a02e770e-912a-41ea-a485-34ce2705133f}" ma:internalName="TaxCatchAll" ma:showField="CatchAllData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1bb30cb-261a-446b-b875-afb4fd45d518">ACRAHOME-666999713-328</_dlc_DocId>
    <_dlc_DocIdUrl xmlns="c1bb30cb-261a-446b-b875-afb4fd45d518">
      <Url>https://acracat.sharepoint.com/sites/ACRAHome2/_layouts/15/DocIdRedir.aspx?ID=ACRAHOME-666999713-328</Url>
      <Description>ACRAHOME-666999713-328</Description>
    </_dlc_DocIdUrl>
    <lcf76f155ced4ddcb4097134ff3c332f xmlns="1752ef13-bbb2-444e-8312-7c6bec4335c6">
      <Terms xmlns="http://schemas.microsoft.com/office/infopath/2007/PartnerControls"/>
    </lcf76f155ced4ddcb4097134ff3c332f>
    <TaxCatchAll xmlns="845adf10-4fcd-4ee6-aa30-184ccbf00a4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FF1F1DD-28A0-4CE2-8382-DDF101BD4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b30cb-261a-446b-b875-afb4fd45d518"/>
    <ds:schemaRef ds:uri="1752ef13-bbb2-444e-8312-7c6bec4335c6"/>
    <ds:schemaRef ds:uri="845adf10-4fcd-4ee6-aa30-184ccbf00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C1B627-CC15-4957-B0B0-33D5A7FCF6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416384-D36C-4DD3-ACC9-56678A321B0A}">
  <ds:schemaRefs>
    <ds:schemaRef ds:uri="http://schemas.microsoft.com/office/2006/metadata/properties"/>
    <ds:schemaRef ds:uri="http://schemas.microsoft.com/office/infopath/2007/PartnerControls"/>
    <ds:schemaRef ds:uri="c1bb30cb-261a-446b-b875-afb4fd45d518"/>
    <ds:schemaRef ds:uri="1752ef13-bbb2-444e-8312-7c6bec4335c6"/>
    <ds:schemaRef ds:uri="845adf10-4fcd-4ee6-aa30-184ccbf00a4d"/>
  </ds:schemaRefs>
</ds:datastoreItem>
</file>

<file path=customXml/itemProps4.xml><?xml version="1.0" encoding="utf-8"?>
<ds:datastoreItem xmlns:ds="http://schemas.openxmlformats.org/officeDocument/2006/customXml" ds:itemID="{20AF1A44-8D94-4772-B588-333D998C2B4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DEEEADD-2B31-4A13-B65C-18DFFB1B0E2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word ACRA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direccio-general</dc:creator>
  <cp:lastModifiedBy>Antoni Vidal | Direcció General</cp:lastModifiedBy>
  <cp:revision>1</cp:revision>
  <cp:lastPrinted>2023-07-11T11:01:00Z</cp:lastPrinted>
  <dcterms:created xsi:type="dcterms:W3CDTF">2025-05-15T08:39:00Z</dcterms:created>
  <dcterms:modified xsi:type="dcterms:W3CDTF">2025-05-15T08:41:00Z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0x010100B29BE3CDFCE54B4FB29A411366DF8A91</vt:lpwstr>
  </property>
  <property fmtid="{D5CDD505-2E9C-101B-9397-08002B2CF9AE}" pid="3" name="_dlc_DocIdItemGuid">
    <vt:lpwstr>243c0917-f0d0-44d6-9697-7867af59a168</vt:lpwstr>
  </property>
  <property fmtid="{D5CDD505-2E9C-101B-9397-08002B2CF9AE}" pid="4" name="MediaServiceImageTags">
    <vt:lpwstr/>
  </property>
</Properties>
</file>