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FCF1" w14:textId="77777777" w:rsidR="007778AE" w:rsidRDefault="00012C3F">
      <w:pPr>
        <w:tabs>
          <w:tab w:val="left" w:pos="7485"/>
        </w:tabs>
        <w:ind w:left="201"/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72A4FCF1" wp14:editId="72A4FCF2">
            <wp:extent cx="2368478" cy="370332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8478" cy="3703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72A4FCF3" wp14:editId="72A4FCF4">
            <wp:extent cx="1731672" cy="492056"/>
            <wp:effectExtent l="0" t="0" r="1878" b="3244"/>
            <wp:docPr id="2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1672" cy="4920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A4FCF2" w14:textId="77777777" w:rsidR="007778AE" w:rsidRDefault="007778AE">
      <w:pPr>
        <w:pStyle w:val="Textoindependiente"/>
        <w:spacing w:before="3"/>
        <w:ind w:left="0"/>
        <w:rPr>
          <w:rFonts w:ascii="Times New Roman" w:hAnsi="Times New Roman"/>
          <w:sz w:val="14"/>
        </w:rPr>
      </w:pPr>
    </w:p>
    <w:p w14:paraId="72A4FCF3" w14:textId="77777777" w:rsidR="007778AE" w:rsidRDefault="00012C3F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W w:w="10125" w:type="dxa"/>
        <w:tblInd w:w="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5"/>
      </w:tblGrid>
      <w:tr w:rsidR="007778AE" w14:paraId="72A4FCF6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CF4" w14:textId="77777777" w:rsidR="007778AE" w:rsidRDefault="00012C3F">
            <w:pPr>
              <w:pStyle w:val="TableParagraph"/>
              <w:tabs>
                <w:tab w:val="left" w:pos="7182"/>
              </w:tabs>
              <w:spacing w:line="172" w:lineRule="exact"/>
              <w:ind w:left="31"/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72A4FCF5" w14:textId="77777777" w:rsidR="007778AE" w:rsidRDefault="00012C3F">
            <w:pPr>
              <w:pStyle w:val="TableParagraph"/>
              <w:tabs>
                <w:tab w:val="left" w:pos="7262"/>
              </w:tabs>
              <w:spacing w:line="172" w:lineRule="exact"/>
              <w:ind w:left="46"/>
            </w:pPr>
            <w:r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PS20210013</w:t>
            </w:r>
          </w:p>
        </w:tc>
      </w:tr>
      <w:tr w:rsidR="007778AE" w14:paraId="72A4FCF9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CF7" w14:textId="77777777" w:rsidR="007778AE" w:rsidRDefault="00012C3F">
            <w:pPr>
              <w:pStyle w:val="TableParagraph"/>
              <w:tabs>
                <w:tab w:val="left" w:pos="7182"/>
              </w:tabs>
              <w:spacing w:before="1"/>
              <w:ind w:left="31"/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72A4FCF8" w14:textId="77777777" w:rsidR="007778AE" w:rsidRDefault="00012C3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</w:pPr>
            <w:r>
              <w:rPr>
                <w:b/>
                <w:bCs/>
                <w:sz w:val="16"/>
              </w:rPr>
              <w:t xml:space="preserve">Envelliment actiu i activitats </w:t>
            </w:r>
            <w:r>
              <w:rPr>
                <w:b/>
                <w:bCs/>
                <w:sz w:val="16"/>
              </w:rPr>
              <w:t>socioeducatives amb persones grans</w:t>
            </w:r>
            <w:r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21.1</w:t>
            </w:r>
          </w:p>
        </w:tc>
      </w:tr>
    </w:tbl>
    <w:p w14:paraId="72A4FCFA" w14:textId="77777777" w:rsidR="007778AE" w:rsidRDefault="00012C3F">
      <w:pPr>
        <w:pStyle w:val="Ttulo1"/>
      </w:pPr>
      <w:r>
        <w:t>Dades del treballador/a participant</w:t>
      </w:r>
    </w:p>
    <w:tbl>
      <w:tblPr>
        <w:tblW w:w="10126" w:type="dxa"/>
        <w:tblInd w:w="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1737"/>
        <w:gridCol w:w="1776"/>
        <w:gridCol w:w="1620"/>
        <w:gridCol w:w="3017"/>
      </w:tblGrid>
      <w:tr w:rsidR="007778AE" w14:paraId="72A4FD00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CFB" w14:textId="77777777" w:rsidR="007778AE" w:rsidRDefault="00012C3F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CFC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CFD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CFE" w14:textId="77777777" w:rsidR="007778AE" w:rsidRDefault="00012C3F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CFF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7778AE" w14:paraId="72A4FD07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1" w14:textId="77777777" w:rsidR="007778AE" w:rsidRDefault="00012C3F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2" w14:textId="77777777" w:rsidR="007778AE" w:rsidRDefault="00012C3F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3" w14:textId="77777777" w:rsidR="007778AE" w:rsidRDefault="00012C3F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4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5" w14:textId="77777777" w:rsidR="007778AE" w:rsidRDefault="00012C3F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72A4FD06" w14:textId="77777777" w:rsidR="007778AE" w:rsidRDefault="00012C3F">
            <w:pPr>
              <w:pStyle w:val="TableParagraph"/>
              <w:numPr>
                <w:ilvl w:val="0"/>
                <w:numId w:val="1"/>
              </w:numPr>
              <w:tabs>
                <w:tab w:val="left" w:pos="-3027"/>
                <w:tab w:val="left" w:pos="-2573"/>
              </w:tabs>
              <w:ind w:hanging="141"/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7778AE" w14:paraId="72A4FD0D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8" w14:textId="77777777" w:rsidR="007778AE" w:rsidRDefault="00012C3F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9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A" w14:textId="77777777" w:rsidR="007778AE" w:rsidRDefault="00012C3F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B" w14:textId="77777777" w:rsidR="007778AE" w:rsidRDefault="00012C3F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C" w14:textId="77777777" w:rsidR="007778AE" w:rsidRDefault="00012C3F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7778AE" w14:paraId="72A4FD13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E" w14:textId="77777777" w:rsidR="007778AE" w:rsidRDefault="00012C3F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0F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10" w14:textId="77777777" w:rsidR="007778AE" w:rsidRDefault="00012C3F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11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12" w14:textId="77777777" w:rsidR="007778AE" w:rsidRDefault="00012C3F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7778AE" w14:paraId="72A4FD1D" w14:textId="77777777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14" w14:textId="77777777" w:rsidR="007778AE" w:rsidRDefault="00012C3F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 xml:space="preserve">A </w:t>
            </w:r>
            <w:r>
              <w:rPr>
                <w:sz w:val="16"/>
              </w:rPr>
              <w:t>través de qui vas conèixer aquest curs?</w:t>
            </w:r>
          </w:p>
          <w:p w14:paraId="72A4FD15" w14:textId="77777777" w:rsidR="007778AE" w:rsidRDefault="00012C3F">
            <w:pPr>
              <w:pStyle w:val="TableParagraph"/>
              <w:numPr>
                <w:ilvl w:val="0"/>
                <w:numId w:val="2"/>
              </w:numPr>
              <w:tabs>
                <w:tab w:val="left" w:pos="-767"/>
                <w:tab w:val="left" w:pos="2532"/>
                <w:tab w:val="left" w:pos="5653"/>
              </w:tabs>
              <w:spacing w:line="212" w:lineRule="exact"/>
              <w:ind w:hanging="141"/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72A4FD16" w14:textId="77777777" w:rsidR="007778AE" w:rsidRDefault="00012C3F">
            <w:pPr>
              <w:pStyle w:val="TableParagraph"/>
              <w:numPr>
                <w:ilvl w:val="0"/>
                <w:numId w:val="2"/>
              </w:numPr>
              <w:tabs>
                <w:tab w:val="left" w:pos="-767"/>
                <w:tab w:val="left" w:pos="2532"/>
                <w:tab w:val="left" w:pos="5653"/>
              </w:tabs>
              <w:ind w:hanging="141"/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72A4FD17" w14:textId="77777777" w:rsidR="007778AE" w:rsidRDefault="00012C3F">
            <w:pPr>
              <w:pStyle w:val="TableParagraph"/>
              <w:numPr>
                <w:ilvl w:val="0"/>
                <w:numId w:val="2"/>
              </w:numPr>
              <w:tabs>
                <w:tab w:val="left" w:pos="-767"/>
                <w:tab w:val="left" w:pos="2532"/>
                <w:tab w:val="left" w:pos="5653"/>
              </w:tabs>
              <w:spacing w:before="1" w:line="211" w:lineRule="exact"/>
              <w:ind w:hanging="141"/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72A4FD18" w14:textId="77777777" w:rsidR="007778AE" w:rsidRDefault="00012C3F">
            <w:pPr>
              <w:pStyle w:val="TableParagraph"/>
              <w:numPr>
                <w:ilvl w:val="0"/>
                <w:numId w:val="2"/>
              </w:numPr>
              <w:tabs>
                <w:tab w:val="left" w:pos="-767"/>
                <w:tab w:val="left" w:pos="2532"/>
                <w:tab w:val="left" w:pos="5653"/>
              </w:tabs>
              <w:spacing w:line="211" w:lineRule="exact"/>
              <w:ind w:hanging="141"/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72A4FD19" w14:textId="77777777" w:rsidR="007778AE" w:rsidRDefault="00012C3F">
            <w:pPr>
              <w:pStyle w:val="TableParagraph"/>
              <w:numPr>
                <w:ilvl w:val="0"/>
                <w:numId w:val="2"/>
              </w:numPr>
              <w:tabs>
                <w:tab w:val="left" w:pos="-767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72A4FD1A" w14:textId="77777777" w:rsidR="007778AE" w:rsidRDefault="00012C3F">
            <w:pPr>
              <w:pStyle w:val="TableParagraph"/>
              <w:spacing w:line="20" w:lineRule="exact"/>
              <w:ind w:left="23" w:right="-29"/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A4FCF5" wp14:editId="72A4FC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3172</wp:posOffset>
                      </wp:positionV>
                      <wp:extent cx="6390641" cy="0"/>
                      <wp:effectExtent l="0" t="0" r="0" b="0"/>
                      <wp:wrapSquare wrapText="bothSides"/>
                      <wp:docPr id="3" name="Grou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06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1AFD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roup 7" o:spid="_x0000_s1026" type="#_x0000_t32" style="position:absolute;margin-left:0;margin-top:.25pt;width:503.2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" strokeweight=".17625mm">
                      <w10:wrap type="square"/>
                    </v:shape>
                  </w:pict>
                </mc:Fallback>
              </mc:AlternateContent>
            </w:r>
          </w:p>
          <w:p w14:paraId="72A4FD1B" w14:textId="77777777" w:rsidR="007778AE" w:rsidRDefault="00012C3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72A4FD1C" w14:textId="77777777" w:rsidR="007778AE" w:rsidRDefault="00012C3F">
            <w:pPr>
              <w:pStyle w:val="TableParagraph"/>
              <w:numPr>
                <w:ilvl w:val="0"/>
                <w:numId w:val="3"/>
              </w:numPr>
              <w:tabs>
                <w:tab w:val="left" w:pos="-239"/>
              </w:tabs>
              <w:ind w:right="90" w:hanging="108"/>
            </w:pPr>
            <w:r>
              <w:rPr>
                <w:sz w:val="16"/>
              </w:rPr>
              <w:t>Autoritzo al Consorci per a la Formació Contínua de Catalunya a utilitzar les meve</w:t>
            </w:r>
            <w:r>
              <w:rPr>
                <w:sz w:val="16"/>
              </w:rPr>
              <w:t>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72A4FD1E" w14:textId="77777777" w:rsidR="007778AE" w:rsidRDefault="00012C3F">
      <w:pPr>
        <w:spacing w:after="18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A4FCF7" wp14:editId="72A4FCF8">
                <wp:simplePos x="0" y="0"/>
                <wp:positionH relativeFrom="page">
                  <wp:posOffset>647696</wp:posOffset>
                </wp:positionH>
                <wp:positionV relativeFrom="paragraph">
                  <wp:posOffset>160020</wp:posOffset>
                </wp:positionV>
                <wp:extent cx="6393184" cy="0"/>
                <wp:effectExtent l="0" t="0" r="0" b="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184" cy="0"/>
                        </a:xfrm>
                        <a:prstGeom prst="straightConnector1">
                          <a:avLst/>
                        </a:prstGeom>
                        <a:noFill/>
                        <a:ln w="274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1805D" id="Line 6" o:spid="_x0000_s1026" type="#_x0000_t32" style="position:absolute;margin-left:51pt;margin-top:12.6pt;width:503.4pt;height:0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" strokeweight="2.16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2A4FCF9" wp14:editId="72A4FCFA">
                <wp:simplePos x="0" y="0"/>
                <wp:positionH relativeFrom="page">
                  <wp:posOffset>2341248</wp:posOffset>
                </wp:positionH>
                <wp:positionV relativeFrom="paragraph">
                  <wp:posOffset>2031997</wp:posOffset>
                </wp:positionV>
                <wp:extent cx="0" cy="132716"/>
                <wp:effectExtent l="0" t="0" r="38100" b="19684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6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4046C" id="Line 5" o:spid="_x0000_s1026" type="#_x0000_t32" style="position:absolute;margin-left:184.35pt;margin-top:160pt;width:0;height:10.4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" strokeweight=".16942mm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2A4FCFB" wp14:editId="72A4FCFC">
                <wp:simplePos x="0" y="0"/>
                <wp:positionH relativeFrom="page">
                  <wp:posOffset>2658746</wp:posOffset>
                </wp:positionH>
                <wp:positionV relativeFrom="paragraph">
                  <wp:posOffset>2031997</wp:posOffset>
                </wp:positionV>
                <wp:extent cx="0" cy="132716"/>
                <wp:effectExtent l="0" t="0" r="38100" b="19684"/>
                <wp:wrapNone/>
                <wp:docPr id="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6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EFC22" id="Line 4" o:spid="_x0000_s1026" type="#_x0000_t32" style="position:absolute;margin-left:209.35pt;margin-top:160pt;width:0;height:10.4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" strokeweight=".16942mm">
                <w10:wrap anchorx="page"/>
              </v:shape>
            </w:pict>
          </mc:Fallback>
        </mc:AlternateContent>
      </w:r>
      <w:r>
        <w:rPr>
          <w:b/>
          <w:sz w:val="20"/>
        </w:rPr>
        <w:t>Formació acadèmica</w:t>
      </w:r>
    </w:p>
    <w:tbl>
      <w:tblPr>
        <w:tblW w:w="10126" w:type="dxa"/>
        <w:tblInd w:w="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1833"/>
        <w:gridCol w:w="1770"/>
        <w:gridCol w:w="3703"/>
      </w:tblGrid>
      <w:tr w:rsidR="007778AE" w14:paraId="72A4FD23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1F" w14:textId="77777777" w:rsidR="007778AE" w:rsidRDefault="00012C3F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20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21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22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7778AE" w14:paraId="72A4FD2E" w14:textId="7777777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24" w14:textId="77777777" w:rsidR="007778AE" w:rsidRDefault="00012C3F">
            <w:pPr>
              <w:pStyle w:val="TableParagraph"/>
              <w:numPr>
                <w:ilvl w:val="0"/>
                <w:numId w:val="4"/>
              </w:numPr>
              <w:tabs>
                <w:tab w:val="left" w:pos="-551"/>
              </w:tabs>
              <w:spacing w:before="2" w:line="212" w:lineRule="exact"/>
              <w:ind w:hanging="141"/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72A4FD25" w14:textId="77777777" w:rsidR="007778AE" w:rsidRDefault="00012C3F">
            <w:pPr>
              <w:pStyle w:val="TableParagraph"/>
              <w:numPr>
                <w:ilvl w:val="0"/>
                <w:numId w:val="4"/>
              </w:numPr>
              <w:tabs>
                <w:tab w:val="left" w:pos="-551"/>
              </w:tabs>
              <w:spacing w:line="212" w:lineRule="exact"/>
              <w:ind w:hanging="141"/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72A4FD26" w14:textId="77777777" w:rsidR="007778AE" w:rsidRDefault="00012C3F">
            <w:pPr>
              <w:pStyle w:val="TableParagraph"/>
              <w:numPr>
                <w:ilvl w:val="0"/>
                <w:numId w:val="4"/>
              </w:numPr>
              <w:tabs>
                <w:tab w:val="left" w:pos="-551"/>
              </w:tabs>
              <w:ind w:hanging="141"/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72A4FD27" w14:textId="77777777" w:rsidR="007778AE" w:rsidRDefault="00012C3F">
            <w:pPr>
              <w:pStyle w:val="TableParagraph"/>
              <w:numPr>
                <w:ilvl w:val="0"/>
                <w:numId w:val="4"/>
              </w:numPr>
              <w:tabs>
                <w:tab w:val="left" w:pos="-551"/>
              </w:tabs>
              <w:spacing w:before="1" w:line="212" w:lineRule="exact"/>
              <w:ind w:hanging="141"/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72A4FD28" w14:textId="77777777" w:rsidR="007778AE" w:rsidRDefault="00012C3F">
            <w:pPr>
              <w:pStyle w:val="TableParagraph"/>
              <w:numPr>
                <w:ilvl w:val="0"/>
                <w:numId w:val="4"/>
              </w:numPr>
              <w:tabs>
                <w:tab w:val="left" w:pos="-551"/>
              </w:tabs>
              <w:spacing w:line="192" w:lineRule="exact"/>
              <w:ind w:hanging="141"/>
            </w:pPr>
            <w:r>
              <w:rPr>
                <w:sz w:val="16"/>
              </w:rPr>
              <w:t xml:space="preserve">Títol de </w:t>
            </w:r>
            <w:r>
              <w:rPr>
                <w:sz w:val="16"/>
              </w:rPr>
              <w:t>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29" w14:textId="77777777" w:rsidR="007778AE" w:rsidRDefault="00012C3F">
            <w:pPr>
              <w:pStyle w:val="TableParagraph"/>
              <w:numPr>
                <w:ilvl w:val="0"/>
                <w:numId w:val="5"/>
              </w:numPr>
              <w:tabs>
                <w:tab w:val="left" w:pos="-1173"/>
              </w:tabs>
              <w:spacing w:before="2" w:line="212" w:lineRule="exact"/>
              <w:ind w:hanging="141"/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72A4FD2A" w14:textId="77777777" w:rsidR="007778AE" w:rsidRDefault="00012C3F">
            <w:pPr>
              <w:pStyle w:val="TableParagraph"/>
              <w:numPr>
                <w:ilvl w:val="0"/>
                <w:numId w:val="5"/>
              </w:numPr>
              <w:tabs>
                <w:tab w:val="left" w:pos="-1173"/>
              </w:tabs>
              <w:spacing w:line="212" w:lineRule="exact"/>
              <w:ind w:hanging="141"/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72A4FD2B" w14:textId="77777777" w:rsidR="007778AE" w:rsidRDefault="00012C3F">
            <w:pPr>
              <w:pStyle w:val="TableParagraph"/>
              <w:numPr>
                <w:ilvl w:val="0"/>
                <w:numId w:val="5"/>
              </w:numPr>
              <w:tabs>
                <w:tab w:val="left" w:pos="-1173"/>
              </w:tabs>
              <w:ind w:hanging="141"/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72A4FD2C" w14:textId="77777777" w:rsidR="007778AE" w:rsidRDefault="00012C3F">
            <w:pPr>
              <w:pStyle w:val="TableParagraph"/>
              <w:numPr>
                <w:ilvl w:val="0"/>
                <w:numId w:val="5"/>
              </w:numPr>
              <w:tabs>
                <w:tab w:val="left" w:pos="-1173"/>
              </w:tabs>
              <w:spacing w:before="1"/>
              <w:ind w:hanging="141"/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</w:t>
            </w:r>
            <w:r>
              <w:rPr>
                <w:i/>
                <w:sz w:val="16"/>
              </w:rPr>
              <w:t>cificar:.........................................</w:t>
            </w:r>
          </w:p>
          <w:p w14:paraId="72A4FD2D" w14:textId="77777777" w:rsidR="007778AE" w:rsidRDefault="00012C3F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7778AE" w14:paraId="72A4FD32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2F" w14:textId="77777777" w:rsidR="007778AE" w:rsidRDefault="00012C3F">
            <w:pPr>
              <w:pStyle w:val="TableParagraph"/>
              <w:spacing w:before="1" w:line="163" w:lineRule="exact"/>
              <w:ind w:left="28"/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30" w14:textId="77777777" w:rsidR="007778AE" w:rsidRDefault="007778AE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31" w14:textId="77777777" w:rsidR="007778AE" w:rsidRDefault="00012C3F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7778AE" w14:paraId="72A4FD3E" w14:textId="7777777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33" w14:textId="77777777" w:rsidR="007778AE" w:rsidRDefault="00012C3F">
            <w:pPr>
              <w:pStyle w:val="TableParagraph"/>
              <w:numPr>
                <w:ilvl w:val="0"/>
                <w:numId w:val="6"/>
              </w:numPr>
              <w:tabs>
                <w:tab w:val="left" w:pos="-551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72A4FD34" w14:textId="77777777" w:rsidR="007778AE" w:rsidRDefault="00012C3F">
            <w:pPr>
              <w:pStyle w:val="TableParagraph"/>
              <w:numPr>
                <w:ilvl w:val="0"/>
                <w:numId w:val="6"/>
              </w:numPr>
              <w:tabs>
                <w:tab w:val="left" w:pos="-551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72A4FD35" w14:textId="77777777" w:rsidR="007778AE" w:rsidRDefault="00012C3F">
            <w:pPr>
              <w:pStyle w:val="TableParagraph"/>
              <w:numPr>
                <w:ilvl w:val="0"/>
                <w:numId w:val="6"/>
              </w:numPr>
              <w:tabs>
                <w:tab w:val="left" w:pos="-551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72A4FD36" w14:textId="77777777" w:rsidR="007778AE" w:rsidRDefault="00012C3F">
            <w:pPr>
              <w:pStyle w:val="TableParagraph"/>
              <w:numPr>
                <w:ilvl w:val="0"/>
                <w:numId w:val="6"/>
              </w:numPr>
              <w:tabs>
                <w:tab w:val="left" w:pos="-551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72A4FD37" w14:textId="77777777" w:rsidR="007778AE" w:rsidRDefault="00012C3F">
            <w:pPr>
              <w:pStyle w:val="TableParagraph"/>
              <w:numPr>
                <w:ilvl w:val="0"/>
                <w:numId w:val="6"/>
              </w:numPr>
              <w:tabs>
                <w:tab w:val="left" w:pos="-551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38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39" w14:textId="77777777" w:rsidR="007778AE" w:rsidRDefault="00012C3F">
            <w:pPr>
              <w:pStyle w:val="TableParagraph"/>
              <w:numPr>
                <w:ilvl w:val="0"/>
                <w:numId w:val="7"/>
              </w:numPr>
              <w:tabs>
                <w:tab w:val="left" w:pos="-1173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72A4FD3A" w14:textId="77777777" w:rsidR="007778AE" w:rsidRDefault="00012C3F">
            <w:pPr>
              <w:pStyle w:val="TableParagraph"/>
              <w:numPr>
                <w:ilvl w:val="0"/>
                <w:numId w:val="7"/>
              </w:numPr>
              <w:tabs>
                <w:tab w:val="left" w:pos="-1173"/>
              </w:tabs>
              <w:ind w:hanging="141"/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72A4FD3B" w14:textId="77777777" w:rsidR="007778AE" w:rsidRDefault="00012C3F">
            <w:pPr>
              <w:pStyle w:val="TableParagraph"/>
              <w:numPr>
                <w:ilvl w:val="0"/>
                <w:numId w:val="7"/>
              </w:numPr>
              <w:tabs>
                <w:tab w:val="left" w:pos="-1173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72A4FD3C" w14:textId="77777777" w:rsidR="007778AE" w:rsidRDefault="00012C3F">
            <w:pPr>
              <w:pStyle w:val="TableParagraph"/>
              <w:numPr>
                <w:ilvl w:val="0"/>
                <w:numId w:val="7"/>
              </w:numPr>
              <w:tabs>
                <w:tab w:val="left" w:pos="-1173"/>
              </w:tabs>
              <w:spacing w:line="212" w:lineRule="exact"/>
              <w:ind w:hanging="141"/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</w:t>
            </w:r>
            <w:proofErr w:type="spellStart"/>
            <w:r>
              <w:rPr>
                <w:sz w:val="16"/>
              </w:rPr>
              <w:t>ada</w:t>
            </w:r>
            <w:proofErr w:type="spellEnd"/>
          </w:p>
          <w:p w14:paraId="72A4FD3D" w14:textId="77777777" w:rsidR="007778AE" w:rsidRDefault="00012C3F">
            <w:pPr>
              <w:pStyle w:val="TableParagraph"/>
              <w:numPr>
                <w:ilvl w:val="0"/>
                <w:numId w:val="7"/>
              </w:numPr>
              <w:tabs>
                <w:tab w:val="left" w:pos="-1173"/>
              </w:tabs>
              <w:spacing w:before="1" w:line="193" w:lineRule="exact"/>
              <w:ind w:hanging="141"/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7778AE" w14:paraId="72A4FD43" w14:textId="7777777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3F" w14:textId="77777777" w:rsidR="007778AE" w:rsidRDefault="00012C3F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0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1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2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7778AE" w14:paraId="72A4FD45" w14:textId="7777777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4" w14:textId="77777777" w:rsidR="007778AE" w:rsidRDefault="00012C3F">
            <w:pPr>
              <w:pStyle w:val="TableParagraph"/>
              <w:numPr>
                <w:ilvl w:val="0"/>
                <w:numId w:val="8"/>
              </w:numPr>
              <w:tabs>
                <w:tab w:val="left" w:pos="-819"/>
                <w:tab w:val="left" w:pos="2147"/>
                <w:tab w:val="left" w:pos="3851"/>
                <w:tab w:val="left" w:pos="5556"/>
              </w:tabs>
              <w:spacing w:line="185" w:lineRule="exact"/>
            </w:pPr>
            <w:r>
              <w:rPr>
                <w:sz w:val="16"/>
              </w:rPr>
              <w:t>Ocupat/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7778AE" w14:paraId="72A4FD47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6" w14:textId="77777777" w:rsidR="007778AE" w:rsidRDefault="007778AE">
            <w:pPr>
              <w:pStyle w:val="TableParagraph"/>
              <w:rPr>
                <w:rFonts w:ascii="Times New Roman" w:hAnsi="Times New Roman"/>
                <w:sz w:val="6"/>
              </w:rPr>
            </w:pPr>
          </w:p>
        </w:tc>
      </w:tr>
      <w:tr w:rsidR="007778AE" w14:paraId="72A4FD49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8" w14:textId="77777777" w:rsidR="007778AE" w:rsidRDefault="00012C3F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Entitat o empresa on </w:t>
            </w:r>
            <w:r>
              <w:rPr>
                <w:b/>
                <w:sz w:val="20"/>
              </w:rPr>
              <w:t>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7778AE" w14:paraId="72A4FD4C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A" w14:textId="77777777" w:rsidR="007778AE" w:rsidRDefault="00012C3F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B" w14:textId="77777777" w:rsidR="007778AE" w:rsidRDefault="00012C3F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7778AE" w14:paraId="72A4FD5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D" w14:textId="77777777" w:rsidR="007778AE" w:rsidRDefault="00012C3F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E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4F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0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7778AE" w14:paraId="72A4FD56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2" w14:textId="77777777" w:rsidR="007778AE" w:rsidRDefault="00012C3F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3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4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5" w14:textId="77777777" w:rsidR="007778AE" w:rsidRDefault="00012C3F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7778AE" w14:paraId="72A4FD5A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7" w14:textId="77777777" w:rsidR="007778AE" w:rsidRDefault="00012C3F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8" w14:textId="77777777" w:rsidR="007778AE" w:rsidRDefault="00012C3F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9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7778AE" w14:paraId="72A4FD5F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B" w14:textId="77777777" w:rsidR="007778AE" w:rsidRDefault="00012C3F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C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D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5E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7778AE" w14:paraId="72A4FD64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60" w14:textId="77777777" w:rsidR="007778AE" w:rsidRDefault="00012C3F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 xml:space="preserve">Codi </w:t>
            </w:r>
            <w:r>
              <w:rPr>
                <w:sz w:val="16"/>
              </w:rPr>
              <w:t>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61" w14:textId="77777777" w:rsidR="007778AE" w:rsidRDefault="00012C3F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62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63" w14:textId="77777777" w:rsidR="007778AE" w:rsidRDefault="00012C3F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7778AE" w14:paraId="72A4FD6B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65" w14:textId="77777777" w:rsidR="007778AE" w:rsidRDefault="00012C3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72A4FD66" w14:textId="77777777" w:rsidR="007778AE" w:rsidRDefault="007778AE">
            <w:pPr>
              <w:pStyle w:val="TableParagraph"/>
              <w:rPr>
                <w:b/>
                <w:sz w:val="18"/>
              </w:rPr>
            </w:pPr>
          </w:p>
          <w:p w14:paraId="72A4FD67" w14:textId="77777777" w:rsidR="007778AE" w:rsidRDefault="00012C3F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68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69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6A" w14:textId="77777777" w:rsidR="007778AE" w:rsidRDefault="007778AE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</w:tbl>
    <w:p w14:paraId="72A4FD6C" w14:textId="77777777" w:rsidR="007778AE" w:rsidRDefault="00012C3F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 xml:space="preserve">: als efectes previstos a la Llei Orgànica 3/2018, de 5 de desembre, de Protecció de Dades Personals i garantia dels drets digitals, i al Reglament (UE) </w:t>
      </w:r>
      <w:r>
        <w:t>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</w:t>
      </w:r>
      <w:r>
        <w:t>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 xml:space="preserve">Reglament de desplegament, aprovat pel Reial decret 1720/2007, de 21 de desembre, s'informa a la persona interessada que les </w:t>
      </w:r>
      <w:r>
        <w:t>dades personals consignades en aquest document s'incorporaran al fitxer automatitzat del Consorci per a la Formació Contínua de Catalunya, “Contractes programa i Convenis per a la Formació Contínua”, amb la finalitat de gestionar i tractar les dades corres</w:t>
      </w:r>
      <w:r>
        <w:t>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</w:t>
      </w:r>
      <w:proofErr w:type="spellStart"/>
      <w:r>
        <w:t>ada</w:t>
      </w:r>
      <w:proofErr w:type="spellEnd"/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 xml:space="preserve">per a la Formació Contínua de Catalunya, carrer Llull, 297-307, 4a </w:t>
      </w:r>
      <w:r>
        <w:t>planta, 08019 Barcelona, o a l'adreça de correu electrònic</w:t>
      </w:r>
      <w:r>
        <w:rPr>
          <w:spacing w:val="-16"/>
        </w:rPr>
        <w:t xml:space="preserve"> </w:t>
      </w:r>
      <w:hyperlink r:id="rId9" w:history="1">
        <w:r>
          <w:t>lopd@conforcat.cat.</w:t>
        </w:r>
      </w:hyperlink>
    </w:p>
    <w:p w14:paraId="72A4FD6D" w14:textId="77777777" w:rsidR="007778AE" w:rsidRDefault="00012C3F">
      <w:pPr>
        <w:pStyle w:val="Textoindependiente"/>
        <w:spacing w:line="30" w:lineRule="exact"/>
        <w:ind w:left="156"/>
      </w:pPr>
      <w:r>
        <w:rPr>
          <w:noProof/>
          <w:sz w:val="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A4FCFD" wp14:editId="72A4FCFE">
                <wp:simplePos x="0" y="0"/>
                <wp:positionH relativeFrom="column">
                  <wp:posOffset>0</wp:posOffset>
                </wp:positionH>
                <wp:positionV relativeFrom="paragraph">
                  <wp:posOffset>8887</wp:posOffset>
                </wp:positionV>
                <wp:extent cx="6429375" cy="0"/>
                <wp:effectExtent l="0" t="0" r="0" b="0"/>
                <wp:wrapSquare wrapText="bothSides"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EB82B" id="Group 2" o:spid="_x0000_s1026" type="#_x0000_t32" style="position:absolute;margin-left:0;margin-top:.7pt;width:506.2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" strokeweight="1.44pt">
                <w10:wrap type="square"/>
              </v:shape>
            </w:pict>
          </mc:Fallback>
        </mc:AlternateContent>
      </w:r>
    </w:p>
    <w:p w14:paraId="72A4FD6E" w14:textId="77777777" w:rsidR="007778AE" w:rsidRDefault="00012C3F">
      <w:pPr>
        <w:pStyle w:val="Prrafodelista"/>
        <w:numPr>
          <w:ilvl w:val="0"/>
          <w:numId w:val="9"/>
        </w:numPr>
        <w:tabs>
          <w:tab w:val="left" w:pos="342"/>
        </w:tabs>
        <w:spacing w:line="240" w:lineRule="auto"/>
        <w:ind w:right="282"/>
      </w:pPr>
      <w:r>
        <w:rPr>
          <w:sz w:val="12"/>
        </w:rPr>
        <w:t>Autoritzo al Consorci per a la Formació Contínua de Catalunya a verificar el grau de discapacitat mitjançant el certificat que el De</w:t>
      </w:r>
      <w:r>
        <w:rPr>
          <w:sz w:val="12"/>
        </w:rPr>
        <w:t>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72A4FD6F" w14:textId="77777777" w:rsidR="007778AE" w:rsidRDefault="00012C3F">
      <w:pPr>
        <w:pStyle w:val="Prrafodelista"/>
        <w:numPr>
          <w:ilvl w:val="0"/>
          <w:numId w:val="9"/>
        </w:numPr>
        <w:tabs>
          <w:tab w:val="left" w:pos="342"/>
        </w:tabs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</w:t>
      </w:r>
      <w:r>
        <w:rPr>
          <w:sz w:val="12"/>
        </w:rPr>
        <w:t>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72A4FD70" w14:textId="77777777" w:rsidR="007778AE" w:rsidRDefault="00012C3F">
      <w:pPr>
        <w:pStyle w:val="Prrafodelista"/>
        <w:numPr>
          <w:ilvl w:val="0"/>
          <w:numId w:val="9"/>
        </w:numPr>
        <w:tabs>
          <w:tab w:val="left" w:pos="342"/>
        </w:tabs>
        <w:spacing w:after="5"/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W w:w="10322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2"/>
        <w:gridCol w:w="5730"/>
      </w:tblGrid>
      <w:tr w:rsidR="007778AE" w14:paraId="72A4FD73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71" w14:textId="77777777" w:rsidR="007778AE" w:rsidRDefault="00012C3F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72" w14:textId="77777777" w:rsidR="007778AE" w:rsidRDefault="00012C3F">
            <w:pPr>
              <w:pStyle w:val="TableParagraph"/>
              <w:tabs>
                <w:tab w:val="left" w:pos="972"/>
              </w:tabs>
              <w:spacing w:line="115" w:lineRule="exact"/>
              <w:ind w:left="572"/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7778AE" w14:paraId="72A4FD76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74" w14:textId="77777777" w:rsidR="007778AE" w:rsidRDefault="00012C3F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75" w14:textId="77777777" w:rsidR="007778AE" w:rsidRDefault="00012C3F">
            <w:pPr>
              <w:pStyle w:val="TableParagraph"/>
              <w:tabs>
                <w:tab w:val="left" w:pos="966"/>
              </w:tabs>
              <w:spacing w:line="118" w:lineRule="exact"/>
              <w:ind w:left="572"/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7778AE" w14:paraId="72A4FD7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77" w14:textId="77777777" w:rsidR="007778AE" w:rsidRDefault="00012C3F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 xml:space="preserve">RE Regulació </w:t>
            </w:r>
            <w:r>
              <w:rPr>
                <w:sz w:val="12"/>
              </w:rPr>
              <w:t>d’ocupació en períodes de no-ocupació AGP Règim especial agrari per compte pròpia</w:t>
            </w:r>
          </w:p>
        </w:tc>
        <w:tc>
          <w:tcPr>
            <w:tcW w:w="5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78" w14:textId="77777777" w:rsidR="007778AE" w:rsidRDefault="00012C3F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7778AE" w14:paraId="72A4FD7C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7A" w14:textId="77777777" w:rsidR="007778AE" w:rsidRDefault="00012C3F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7B" w14:textId="77777777" w:rsidR="007778AE" w:rsidRDefault="00012C3F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</w:t>
            </w:r>
            <w:r>
              <w:rPr>
                <w:sz w:val="12"/>
              </w:rPr>
              <w:t>S Treballadors/ores amb conveni especial amb la Seguretat Social</w:t>
            </w:r>
          </w:p>
        </w:tc>
      </w:tr>
      <w:tr w:rsidR="007778AE" w14:paraId="72A4FD82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7D" w14:textId="77777777" w:rsidR="007778AE" w:rsidRDefault="00012C3F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72A4FD7E" w14:textId="77777777" w:rsidR="007778AE" w:rsidRDefault="00012C3F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72A4FD7F" w14:textId="77777777" w:rsidR="007778AE" w:rsidRDefault="00012C3F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FD80" w14:textId="77777777" w:rsidR="007778AE" w:rsidRDefault="00012C3F">
            <w:pPr>
              <w:pStyle w:val="TableParagraph"/>
              <w:tabs>
                <w:tab w:val="left" w:pos="965"/>
              </w:tabs>
              <w:spacing w:line="135" w:lineRule="exact"/>
              <w:ind w:left="572"/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72A4FD81" w14:textId="77777777" w:rsidR="007778AE" w:rsidRDefault="00012C3F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 xml:space="preserve">FDI </w:t>
            </w:r>
            <w:r>
              <w:rPr>
                <w:sz w:val="12"/>
              </w:rPr>
              <w:t>Treballadors/ores a temps parcial de caràcter indefinit (amb feina discontínua) i en els períodes de no-ocupació</w:t>
            </w:r>
          </w:p>
        </w:tc>
      </w:tr>
    </w:tbl>
    <w:p w14:paraId="72A4FD83" w14:textId="77777777" w:rsidR="007778AE" w:rsidRDefault="007778AE">
      <w:pPr>
        <w:pStyle w:val="Textoindependiente"/>
        <w:ind w:left="0"/>
      </w:pPr>
    </w:p>
    <w:p w14:paraId="72A4FD84" w14:textId="77777777" w:rsidR="007778AE" w:rsidRDefault="00012C3F">
      <w:pPr>
        <w:pStyle w:val="Prrafodelista"/>
        <w:numPr>
          <w:ilvl w:val="0"/>
          <w:numId w:val="10"/>
        </w:numPr>
        <w:tabs>
          <w:tab w:val="left" w:pos="785"/>
        </w:tabs>
        <w:spacing w:line="240" w:lineRule="auto"/>
        <w:ind w:right="132" w:firstLine="0"/>
        <w:jc w:val="both"/>
      </w:pPr>
      <w:r>
        <w:rPr>
          <w:sz w:val="16"/>
        </w:rPr>
        <w:t xml:space="preserve">Declaro que he estat informat per part de l’entitat de que el curs per al qual sol·licito la inscripció forma part dels programes de </w:t>
      </w:r>
      <w:r>
        <w:rPr>
          <w:sz w:val="16"/>
        </w:rPr>
        <w:t>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7778AE">
      <w:pgSz w:w="11910" w:h="16840"/>
      <w:pgMar w:top="340" w:right="5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FD03" w14:textId="77777777" w:rsidR="00000000" w:rsidRDefault="00012C3F">
      <w:r>
        <w:separator/>
      </w:r>
    </w:p>
  </w:endnote>
  <w:endnote w:type="continuationSeparator" w:id="0">
    <w:p w14:paraId="72A4FD05" w14:textId="77777777" w:rsidR="00000000" w:rsidRDefault="0001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FCFF" w14:textId="77777777" w:rsidR="00000000" w:rsidRDefault="00012C3F">
      <w:r>
        <w:rPr>
          <w:color w:val="000000"/>
        </w:rPr>
        <w:separator/>
      </w:r>
    </w:p>
  </w:footnote>
  <w:footnote w:type="continuationSeparator" w:id="0">
    <w:p w14:paraId="72A4FD01" w14:textId="77777777" w:rsidR="00000000" w:rsidRDefault="0001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5A73"/>
    <w:multiLevelType w:val="multilevel"/>
    <w:tmpl w:val="69D226A0"/>
    <w:lvl w:ilvl="0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/>
        <w:w w:val="100"/>
        <w:sz w:val="14"/>
        <w:szCs w:val="14"/>
        <w:lang w:val="ca-ES" w:eastAsia="ca-ES" w:bidi="ca-ES"/>
      </w:rPr>
    </w:lvl>
    <w:lvl w:ilvl="1">
      <w:numFmt w:val="bullet"/>
      <w:lvlText w:val="•"/>
      <w:lvlJc w:val="left"/>
      <w:pPr>
        <w:ind w:left="1069" w:hanging="140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1558" w:hanging="140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2047" w:hanging="140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2537" w:hanging="140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3026" w:hanging="140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3515" w:hanging="140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4005" w:hanging="140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4494" w:hanging="140"/>
      </w:pPr>
      <w:rPr>
        <w:lang w:val="ca-ES" w:eastAsia="ca-ES" w:bidi="ca-ES"/>
      </w:rPr>
    </w:lvl>
  </w:abstractNum>
  <w:abstractNum w:abstractNumId="1" w15:restartNumberingAfterBreak="0">
    <w:nsid w:val="292B23F9"/>
    <w:multiLevelType w:val="multilevel"/>
    <w:tmpl w:val="87A40282"/>
    <w:lvl w:ilvl="0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/>
        <w:spacing w:val="1"/>
        <w:w w:val="100"/>
        <w:sz w:val="14"/>
        <w:szCs w:val="14"/>
        <w:lang w:val="ca-ES" w:eastAsia="ca-ES" w:bidi="ca-ES"/>
      </w:rPr>
    </w:lvl>
    <w:lvl w:ilvl="1">
      <w:numFmt w:val="bullet"/>
      <w:lvlText w:val="•"/>
      <w:lvlJc w:val="left"/>
      <w:pPr>
        <w:ind w:left="1354" w:hanging="140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2329" w:hanging="140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3303" w:hanging="140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4278" w:hanging="140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5253" w:hanging="140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6227" w:hanging="140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7202" w:hanging="140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8176" w:hanging="140"/>
      </w:pPr>
      <w:rPr>
        <w:lang w:val="ca-ES" w:eastAsia="ca-ES" w:bidi="ca-ES"/>
      </w:rPr>
    </w:lvl>
  </w:abstractNum>
  <w:abstractNum w:abstractNumId="2" w15:restartNumberingAfterBreak="0">
    <w:nsid w:val="3C04177B"/>
    <w:multiLevelType w:val="multilevel"/>
    <w:tmpl w:val="DA4AD980"/>
    <w:lvl w:ilvl="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/>
        <w:w w:val="100"/>
        <w:sz w:val="14"/>
        <w:szCs w:val="14"/>
        <w:lang w:val="ca-ES" w:eastAsia="ca-ES" w:bidi="ca-ES"/>
      </w:rPr>
    </w:lvl>
    <w:lvl w:ilvl="1">
      <w:numFmt w:val="bullet"/>
      <w:lvlText w:val="•"/>
      <w:lvlJc w:val="left"/>
      <w:pPr>
        <w:ind w:left="534" w:hanging="140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788" w:hanging="140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1042" w:hanging="140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1296" w:hanging="140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1550" w:hanging="140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1804" w:hanging="140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2058" w:hanging="140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2312" w:hanging="140"/>
      </w:pPr>
      <w:rPr>
        <w:lang w:val="ca-ES" w:eastAsia="ca-ES" w:bidi="ca-ES"/>
      </w:rPr>
    </w:lvl>
  </w:abstractNum>
  <w:abstractNum w:abstractNumId="3" w15:restartNumberingAfterBreak="0">
    <w:nsid w:val="45186837"/>
    <w:multiLevelType w:val="multilevel"/>
    <w:tmpl w:val="C102E60E"/>
    <w:lvl w:ilvl="0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/>
        <w:spacing w:val="1"/>
        <w:w w:val="100"/>
        <w:sz w:val="14"/>
        <w:szCs w:val="14"/>
        <w:lang w:val="ca-ES" w:eastAsia="ca-ES" w:bidi="ca-ES"/>
      </w:rPr>
    </w:lvl>
    <w:lvl w:ilvl="1">
      <w:numFmt w:val="bullet"/>
      <w:lvlText w:val="•"/>
      <w:lvlJc w:val="left"/>
      <w:pPr>
        <w:ind w:left="1390" w:hanging="140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2361" w:hanging="140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3331" w:hanging="140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4302" w:hanging="140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5273" w:hanging="140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6243" w:hanging="140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7214" w:hanging="140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8184" w:hanging="140"/>
      </w:pPr>
      <w:rPr>
        <w:lang w:val="ca-ES" w:eastAsia="ca-ES" w:bidi="ca-ES"/>
      </w:rPr>
    </w:lvl>
  </w:abstractNum>
  <w:abstractNum w:abstractNumId="4" w15:restartNumberingAfterBreak="0">
    <w:nsid w:val="452322B6"/>
    <w:multiLevelType w:val="multilevel"/>
    <w:tmpl w:val="C4825A44"/>
    <w:lvl w:ilvl="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/>
        <w:w w:val="100"/>
        <w:sz w:val="14"/>
        <w:szCs w:val="14"/>
        <w:lang w:val="ca-ES" w:eastAsia="ca-ES" w:bidi="ca-ES"/>
      </w:rPr>
    </w:lvl>
    <w:lvl w:ilvl="1">
      <w:numFmt w:val="bullet"/>
      <w:lvlText w:val="•"/>
      <w:lvlJc w:val="left"/>
      <w:pPr>
        <w:ind w:left="717" w:hanging="140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1154" w:hanging="140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1591" w:hanging="140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2029" w:hanging="140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2466" w:hanging="140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2903" w:hanging="140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3341" w:hanging="140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3778" w:hanging="140"/>
      </w:pPr>
      <w:rPr>
        <w:lang w:val="ca-ES" w:eastAsia="ca-ES" w:bidi="ca-ES"/>
      </w:rPr>
    </w:lvl>
  </w:abstractNum>
  <w:abstractNum w:abstractNumId="5" w15:restartNumberingAfterBreak="0">
    <w:nsid w:val="637E35FA"/>
    <w:multiLevelType w:val="multilevel"/>
    <w:tmpl w:val="DA64B6BA"/>
    <w:lvl w:ilvl="0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/>
        <w:w w:val="100"/>
        <w:sz w:val="14"/>
        <w:szCs w:val="14"/>
        <w:lang w:val="ca-ES" w:eastAsia="ca-ES" w:bidi="ca-ES"/>
      </w:rPr>
    </w:lvl>
    <w:lvl w:ilvl="1">
      <w:numFmt w:val="bullet"/>
      <w:lvlText w:val="•"/>
      <w:lvlJc w:val="left"/>
      <w:pPr>
        <w:ind w:left="1669" w:hanging="140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1819" w:hanging="140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1969" w:hanging="140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2118" w:hanging="140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2268" w:hanging="140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2418" w:hanging="140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2567" w:hanging="140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2717" w:hanging="140"/>
      </w:pPr>
      <w:rPr>
        <w:lang w:val="ca-ES" w:eastAsia="ca-ES" w:bidi="ca-ES"/>
      </w:rPr>
    </w:lvl>
  </w:abstractNum>
  <w:abstractNum w:abstractNumId="6" w15:restartNumberingAfterBreak="0">
    <w:nsid w:val="64B40A0C"/>
    <w:multiLevelType w:val="multilevel"/>
    <w:tmpl w:val="290C043E"/>
    <w:lvl w:ilvl="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/>
        <w:w w:val="100"/>
        <w:sz w:val="14"/>
        <w:szCs w:val="14"/>
        <w:lang w:val="ca-ES" w:eastAsia="ca-ES" w:bidi="ca-ES"/>
      </w:rPr>
    </w:lvl>
    <w:lvl w:ilvl="1">
      <w:numFmt w:val="bullet"/>
      <w:lvlText w:val="•"/>
      <w:lvlJc w:val="left"/>
      <w:pPr>
        <w:ind w:left="1234" w:hanging="162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2269" w:hanging="162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3303" w:hanging="162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4338" w:hanging="162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5373" w:hanging="162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6407" w:hanging="162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7442" w:hanging="162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8477" w:hanging="162"/>
      </w:pPr>
      <w:rPr>
        <w:lang w:val="ca-ES" w:eastAsia="ca-ES" w:bidi="ca-ES"/>
      </w:rPr>
    </w:lvl>
  </w:abstractNum>
  <w:abstractNum w:abstractNumId="7" w15:restartNumberingAfterBreak="0">
    <w:nsid w:val="68751AD5"/>
    <w:multiLevelType w:val="multilevel"/>
    <w:tmpl w:val="0ACEFE7E"/>
    <w:lvl w:ilvl="0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/>
        <w:w w:val="100"/>
        <w:sz w:val="14"/>
        <w:szCs w:val="14"/>
        <w:lang w:val="ca-ES" w:eastAsia="ca-ES" w:bidi="ca-ES"/>
      </w:rPr>
    </w:lvl>
    <w:lvl w:ilvl="1">
      <w:numFmt w:val="bullet"/>
      <w:lvlText w:val="•"/>
      <w:lvlJc w:val="left"/>
      <w:pPr>
        <w:ind w:left="1138" w:hanging="140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2137" w:hanging="140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3135" w:hanging="140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4134" w:hanging="140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5133" w:hanging="140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6131" w:hanging="140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7130" w:hanging="140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8128" w:hanging="140"/>
      </w:pPr>
      <w:rPr>
        <w:lang w:val="ca-ES" w:eastAsia="ca-ES" w:bidi="ca-ES"/>
      </w:rPr>
    </w:lvl>
  </w:abstractNum>
  <w:abstractNum w:abstractNumId="8" w15:restartNumberingAfterBreak="0">
    <w:nsid w:val="69967CD2"/>
    <w:multiLevelType w:val="multilevel"/>
    <w:tmpl w:val="A61A9F26"/>
    <w:lvl w:ilvl="0">
      <w:start w:val="1"/>
      <w:numFmt w:val="decimal"/>
      <w:lvlText w:val="%1."/>
      <w:lvlJc w:val="left"/>
      <w:pPr>
        <w:ind w:left="341" w:hanging="142"/>
      </w:pPr>
      <w:rPr>
        <w:rFonts w:ascii="Arial" w:eastAsia="Arial" w:hAnsi="Arial" w:cs="Arial"/>
        <w:w w:val="100"/>
        <w:sz w:val="12"/>
        <w:szCs w:val="12"/>
        <w:lang w:val="ca-ES" w:eastAsia="ca-ES" w:bidi="ca-ES"/>
      </w:rPr>
    </w:lvl>
    <w:lvl w:ilvl="1">
      <w:numFmt w:val="bullet"/>
      <w:lvlText w:val="•"/>
      <w:lvlJc w:val="left"/>
      <w:pPr>
        <w:ind w:left="1360" w:hanging="142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2381" w:hanging="142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3401" w:hanging="142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4422" w:hanging="142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5443" w:hanging="142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6463" w:hanging="142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7484" w:hanging="142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8505" w:hanging="142"/>
      </w:pPr>
      <w:rPr>
        <w:lang w:val="ca-ES" w:eastAsia="ca-ES" w:bidi="ca-ES"/>
      </w:rPr>
    </w:lvl>
  </w:abstractNum>
  <w:abstractNum w:abstractNumId="9" w15:restartNumberingAfterBreak="0">
    <w:nsid w:val="6E201757"/>
    <w:multiLevelType w:val="multilevel"/>
    <w:tmpl w:val="4DA6640A"/>
    <w:lvl w:ilvl="0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/>
        <w:w w:val="100"/>
        <w:sz w:val="14"/>
        <w:szCs w:val="14"/>
        <w:lang w:val="ca-ES" w:eastAsia="ca-ES" w:bidi="ca-ES"/>
      </w:rPr>
    </w:lvl>
    <w:lvl w:ilvl="1">
      <w:numFmt w:val="bullet"/>
      <w:lvlText w:val="•"/>
      <w:lvlJc w:val="left"/>
      <w:pPr>
        <w:ind w:left="1069" w:hanging="140"/>
      </w:pPr>
      <w:rPr>
        <w:lang w:val="ca-ES" w:eastAsia="ca-ES" w:bidi="ca-ES"/>
      </w:rPr>
    </w:lvl>
    <w:lvl w:ilvl="2">
      <w:numFmt w:val="bullet"/>
      <w:lvlText w:val="•"/>
      <w:lvlJc w:val="left"/>
      <w:pPr>
        <w:ind w:left="1558" w:hanging="140"/>
      </w:pPr>
      <w:rPr>
        <w:lang w:val="ca-ES" w:eastAsia="ca-ES" w:bidi="ca-ES"/>
      </w:rPr>
    </w:lvl>
    <w:lvl w:ilvl="3">
      <w:numFmt w:val="bullet"/>
      <w:lvlText w:val="•"/>
      <w:lvlJc w:val="left"/>
      <w:pPr>
        <w:ind w:left="2047" w:hanging="140"/>
      </w:pPr>
      <w:rPr>
        <w:lang w:val="ca-ES" w:eastAsia="ca-ES" w:bidi="ca-ES"/>
      </w:rPr>
    </w:lvl>
    <w:lvl w:ilvl="4">
      <w:numFmt w:val="bullet"/>
      <w:lvlText w:val="•"/>
      <w:lvlJc w:val="left"/>
      <w:pPr>
        <w:ind w:left="2537" w:hanging="140"/>
      </w:pPr>
      <w:rPr>
        <w:lang w:val="ca-ES" w:eastAsia="ca-ES" w:bidi="ca-ES"/>
      </w:rPr>
    </w:lvl>
    <w:lvl w:ilvl="5">
      <w:numFmt w:val="bullet"/>
      <w:lvlText w:val="•"/>
      <w:lvlJc w:val="left"/>
      <w:pPr>
        <w:ind w:left="3026" w:hanging="140"/>
      </w:pPr>
      <w:rPr>
        <w:lang w:val="ca-ES" w:eastAsia="ca-ES" w:bidi="ca-ES"/>
      </w:rPr>
    </w:lvl>
    <w:lvl w:ilvl="6">
      <w:numFmt w:val="bullet"/>
      <w:lvlText w:val="•"/>
      <w:lvlJc w:val="left"/>
      <w:pPr>
        <w:ind w:left="3515" w:hanging="140"/>
      </w:pPr>
      <w:rPr>
        <w:lang w:val="ca-ES" w:eastAsia="ca-ES" w:bidi="ca-ES"/>
      </w:rPr>
    </w:lvl>
    <w:lvl w:ilvl="7">
      <w:numFmt w:val="bullet"/>
      <w:lvlText w:val="•"/>
      <w:lvlJc w:val="left"/>
      <w:pPr>
        <w:ind w:left="4005" w:hanging="140"/>
      </w:pPr>
      <w:rPr>
        <w:lang w:val="ca-ES" w:eastAsia="ca-ES" w:bidi="ca-ES"/>
      </w:rPr>
    </w:lvl>
    <w:lvl w:ilvl="8">
      <w:numFmt w:val="bullet"/>
      <w:lvlText w:val="•"/>
      <w:lvlJc w:val="left"/>
      <w:pPr>
        <w:ind w:left="4494" w:hanging="140"/>
      </w:pPr>
      <w:rPr>
        <w:lang w:val="ca-ES" w:eastAsia="ca-ES" w:bidi="ca-ES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78AE"/>
    <w:rsid w:val="00012C3F"/>
    <w:rsid w:val="0077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FCF1"/>
  <w15:docId w15:val="{627FFC66-67CC-40F7-87FB-A8990AC3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left="341"/>
    </w:pPr>
    <w:rPr>
      <w:sz w:val="12"/>
      <w:szCs w:val="12"/>
    </w:rPr>
  </w:style>
  <w:style w:type="paragraph" w:styleId="Prrafodelista">
    <w:name w:val="List Paragraph"/>
    <w:basedOn w:val="Normal"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pd@conforcat.c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Marc Rodriguez | Acra</cp:lastModifiedBy>
  <cp:revision>2</cp:revision>
  <dcterms:created xsi:type="dcterms:W3CDTF">2022-03-23T09:04:00Z</dcterms:created>
  <dcterms:modified xsi:type="dcterms:W3CDTF">2022-03-23T09:04:00Z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0x01010086FE029325EC4542988EEE959BB10DB7</vt:lpwstr>
  </property>
  <property fmtid="{D5CDD505-2E9C-101B-9397-08002B2CF9AE}" pid="6" name="Departament Responsable">
    <vt:lpwstr>3</vt:lpwstr>
  </property>
  <property fmtid="{D5CDD505-2E9C-101B-9397-08002B2CF9AE}" pid="7" name="_dlc_DocIdItemGuid">
    <vt:lpwstr>ab8a1cb0-6b64-4d06-bf2d-59678773dde2</vt:lpwstr>
  </property>
</Properties>
</file>